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C508" w14:textId="77777777" w:rsidR="00621B49" w:rsidRPr="0001250B" w:rsidRDefault="00621B49" w:rsidP="00887987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01250B">
        <w:rPr>
          <w:rFonts w:ascii="BIZ UD明朝 Medium" w:eastAsia="BIZ UD明朝 Medium" w:hAnsi="BIZ UD明朝 Mediu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BB704" wp14:editId="36B8CAB4">
                <wp:simplePos x="0" y="0"/>
                <wp:positionH relativeFrom="column">
                  <wp:posOffset>5343525</wp:posOffset>
                </wp:positionH>
                <wp:positionV relativeFrom="paragraph">
                  <wp:posOffset>-19050</wp:posOffset>
                </wp:positionV>
                <wp:extent cx="1304925" cy="466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55615" w14:textId="77777777" w:rsidR="00621B49" w:rsidRPr="008B1795" w:rsidRDefault="00621B49" w:rsidP="00621B4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1795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Pr="008B1795">
                              <w:rPr>
                                <w:rFonts w:ascii="BIZ UD明朝 Medium" w:eastAsia="BIZ UD明朝 Medium" w:hAnsi="BIZ UD明朝 Medium"/>
                              </w:rPr>
                              <w:t>第１</w:t>
                            </w:r>
                            <w:r w:rsidR="006C3494" w:rsidRPr="008B1795">
                              <w:rPr>
                                <w:rFonts w:ascii="BIZ UD明朝 Medium" w:eastAsia="BIZ UD明朝 Medium" w:hAnsi="BIZ UD明朝 Medium" w:hint="eastAsia"/>
                              </w:rPr>
                              <w:t>－１</w:t>
                            </w:r>
                            <w:r w:rsidRPr="008B1795">
                              <w:rPr>
                                <w:rFonts w:ascii="BIZ UD明朝 Medium" w:eastAsia="BIZ UD明朝 Medium" w:hAnsi="BIZ UD明朝 Medium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4BB704" id="正方形/長方形 2" o:spid="_x0000_s1026" style="position:absolute;left:0;text-align:left;margin-left:420.75pt;margin-top:-1.5pt;width:102.75pt;height:3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" fillcolor="white [3201]" strokecolor="black [3213]" strokeweight="1pt">
                <v:textbox>
                  <w:txbxContent>
                    <w:p w14:paraId="51455615" w14:textId="77777777" w:rsidR="00621B49" w:rsidRPr="008B1795" w:rsidRDefault="00621B49" w:rsidP="00621B49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8B1795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Pr="008B1795">
                        <w:rPr>
                          <w:rFonts w:ascii="BIZ UD明朝 Medium" w:eastAsia="BIZ UD明朝 Medium" w:hAnsi="BIZ UD明朝 Medium"/>
                        </w:rPr>
                        <w:t>第１</w:t>
                      </w:r>
                      <w:r w:rsidR="006C3494" w:rsidRPr="008B1795">
                        <w:rPr>
                          <w:rFonts w:ascii="BIZ UD明朝 Medium" w:eastAsia="BIZ UD明朝 Medium" w:hAnsi="BIZ UD明朝 Medium" w:hint="eastAsia"/>
                        </w:rPr>
                        <w:t>－１</w:t>
                      </w:r>
                      <w:r w:rsidRPr="008B1795">
                        <w:rPr>
                          <w:rFonts w:ascii="BIZ UD明朝 Medium" w:eastAsia="BIZ UD明朝 Medium" w:hAnsi="BIZ UD明朝 Medium"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14:paraId="4CABADB4" w14:textId="77777777" w:rsidR="00621B49" w:rsidRPr="0001250B" w:rsidRDefault="00621B49" w:rsidP="00887987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14:paraId="7133BE82" w14:textId="77777777" w:rsidR="005B7476" w:rsidRPr="0001250B" w:rsidRDefault="005B7476" w:rsidP="00887987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01250B">
        <w:rPr>
          <w:rFonts w:ascii="BIZ UD明朝 Medium" w:eastAsia="BIZ UD明朝 Medium" w:hAnsi="BIZ UD明朝 Medium" w:hint="eastAsia"/>
          <w:b/>
          <w:sz w:val="24"/>
          <w:szCs w:val="24"/>
        </w:rPr>
        <w:t>北九州市産後ケア事業</w:t>
      </w:r>
      <w:r w:rsidR="008473B1" w:rsidRPr="0001250B">
        <w:rPr>
          <w:rFonts w:ascii="BIZ UD明朝 Medium" w:eastAsia="BIZ UD明朝 Medium" w:hAnsi="BIZ UD明朝 Medium" w:hint="eastAsia"/>
          <w:b/>
          <w:sz w:val="24"/>
          <w:szCs w:val="24"/>
        </w:rPr>
        <w:t>登録</w:t>
      </w:r>
      <w:r w:rsidRPr="0001250B">
        <w:rPr>
          <w:rFonts w:ascii="BIZ UD明朝 Medium" w:eastAsia="BIZ UD明朝 Medium" w:hAnsi="BIZ UD明朝 Medium" w:hint="eastAsia"/>
          <w:b/>
          <w:sz w:val="24"/>
          <w:szCs w:val="24"/>
        </w:rPr>
        <w:t>利用申請書</w:t>
      </w:r>
    </w:p>
    <w:p w14:paraId="6920858C" w14:textId="77777777" w:rsidR="00363687" w:rsidRPr="0001250B" w:rsidRDefault="00FF3786" w:rsidP="00CD3615">
      <w:pPr>
        <w:ind w:right="200"/>
        <w:jc w:val="right"/>
        <w:rPr>
          <w:rFonts w:ascii="BIZ UD明朝 Medium" w:eastAsia="BIZ UD明朝 Medium" w:hAnsi="BIZ UD明朝 Medium"/>
          <w:sz w:val="20"/>
          <w:szCs w:val="20"/>
        </w:rPr>
      </w:pPr>
      <w:r w:rsidRPr="0001250B">
        <w:rPr>
          <w:rFonts w:ascii="BIZ UD明朝 Medium" w:eastAsia="BIZ UD明朝 Medium" w:hAnsi="BIZ UD明朝 Medium" w:hint="eastAsia"/>
          <w:sz w:val="20"/>
          <w:szCs w:val="20"/>
        </w:rPr>
        <w:t xml:space="preserve">令和　　　</w:t>
      </w:r>
      <w:r w:rsidR="005B7476" w:rsidRPr="0001250B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887987" w:rsidRPr="0001250B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5B7476" w:rsidRPr="0001250B">
        <w:rPr>
          <w:rFonts w:ascii="BIZ UD明朝 Medium" w:eastAsia="BIZ UD明朝 Medium" w:hAnsi="BIZ UD明朝 Medium" w:hint="eastAsia"/>
          <w:sz w:val="20"/>
          <w:szCs w:val="20"/>
        </w:rPr>
        <w:t xml:space="preserve">　月</w:t>
      </w:r>
      <w:r w:rsidR="00887987" w:rsidRPr="0001250B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5B7476" w:rsidRPr="0001250B">
        <w:rPr>
          <w:rFonts w:ascii="BIZ UD明朝 Medium" w:eastAsia="BIZ UD明朝 Medium" w:hAnsi="BIZ UD明朝 Medium" w:hint="eastAsia"/>
          <w:sz w:val="20"/>
          <w:szCs w:val="20"/>
        </w:rPr>
        <w:t xml:space="preserve">　日</w:t>
      </w:r>
    </w:p>
    <w:p w14:paraId="1FB043AC" w14:textId="77777777" w:rsidR="005B7476" w:rsidRPr="0001250B" w:rsidRDefault="005B7476" w:rsidP="00887987">
      <w:pPr>
        <w:ind w:firstLineChars="100" w:firstLine="210"/>
        <w:rPr>
          <w:rFonts w:ascii="BIZ UD明朝 Medium" w:eastAsia="BIZ UD明朝 Medium" w:hAnsi="BIZ UD明朝 Medium"/>
        </w:rPr>
      </w:pPr>
      <w:r w:rsidRPr="0001250B">
        <w:rPr>
          <w:rFonts w:ascii="BIZ UD明朝 Medium" w:eastAsia="BIZ UD明朝 Medium" w:hAnsi="BIZ UD明朝 Medium" w:hint="eastAsia"/>
        </w:rPr>
        <w:t>（あて先）北九州市長</w:t>
      </w:r>
    </w:p>
    <w:p w14:paraId="4820E1F8" w14:textId="77777777" w:rsidR="005B7476" w:rsidRPr="0001250B" w:rsidRDefault="005B7476" w:rsidP="00887987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01250B">
        <w:rPr>
          <w:rFonts w:ascii="BIZ UD明朝 Medium" w:eastAsia="BIZ UD明朝 Medium" w:hAnsi="BIZ UD明朝 Medium" w:hint="eastAsia"/>
          <w:sz w:val="20"/>
          <w:szCs w:val="20"/>
        </w:rPr>
        <w:t>北九州市産後ケア事業の利用について、下記のとおり申請します。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539"/>
        <w:gridCol w:w="2384"/>
        <w:gridCol w:w="851"/>
        <w:gridCol w:w="2403"/>
        <w:gridCol w:w="457"/>
        <w:gridCol w:w="2239"/>
      </w:tblGrid>
      <w:tr w:rsidR="002C1564" w:rsidRPr="0001250B" w14:paraId="55039121" w14:textId="77777777" w:rsidTr="00993251">
        <w:trPr>
          <w:trHeight w:val="240"/>
        </w:trPr>
        <w:tc>
          <w:tcPr>
            <w:tcW w:w="583" w:type="dxa"/>
            <w:vMerge w:val="restart"/>
            <w:textDirection w:val="tbRlV"/>
          </w:tcPr>
          <w:p w14:paraId="3089C1AF" w14:textId="77777777" w:rsidR="002C1564" w:rsidRPr="0001250B" w:rsidRDefault="002C1564" w:rsidP="000D0317">
            <w:pPr>
              <w:ind w:left="113" w:right="113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申請者（利用者）</w:t>
            </w:r>
          </w:p>
        </w:tc>
        <w:tc>
          <w:tcPr>
            <w:tcW w:w="1539" w:type="dxa"/>
          </w:tcPr>
          <w:p w14:paraId="2FD82134" w14:textId="77777777" w:rsidR="002C1564" w:rsidRPr="0001250B" w:rsidRDefault="002C1564" w:rsidP="0088798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12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3235" w:type="dxa"/>
            <w:gridSpan w:val="2"/>
          </w:tcPr>
          <w:p w14:paraId="117E9E70" w14:textId="77777777" w:rsidR="002C1564" w:rsidRPr="0001250B" w:rsidRDefault="002C156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</w:tcPr>
          <w:p w14:paraId="4190DA4C" w14:textId="77777777" w:rsidR="002C1564" w:rsidRPr="0001250B" w:rsidRDefault="002C1564" w:rsidP="00616918">
            <w:pPr>
              <w:spacing w:beforeLines="100" w:before="36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2696" w:type="dxa"/>
            <w:gridSpan w:val="2"/>
            <w:vMerge w:val="restart"/>
          </w:tcPr>
          <w:p w14:paraId="6D136482" w14:textId="77777777" w:rsidR="002C1564" w:rsidRPr="0001250B" w:rsidRDefault="002C156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昭和・平成</w:t>
            </w:r>
          </w:p>
          <w:p w14:paraId="1C03B355" w14:textId="77777777" w:rsidR="002C1564" w:rsidRPr="0001250B" w:rsidRDefault="002C1564" w:rsidP="00616918">
            <w:pPr>
              <w:ind w:left="1400" w:hangingChars="700" w:hanging="14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</w:t>
            </w:r>
            <w:r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月　　　日（　　　歳）</w:t>
            </w:r>
          </w:p>
        </w:tc>
      </w:tr>
      <w:tr w:rsidR="002C1564" w:rsidRPr="0001250B" w14:paraId="344CD56B" w14:textId="77777777" w:rsidTr="00E33E8F">
        <w:trPr>
          <w:trHeight w:val="572"/>
        </w:trPr>
        <w:tc>
          <w:tcPr>
            <w:tcW w:w="583" w:type="dxa"/>
            <w:vMerge/>
            <w:textDirection w:val="tbRlV"/>
          </w:tcPr>
          <w:p w14:paraId="04E3833F" w14:textId="77777777" w:rsidR="002C1564" w:rsidRPr="0001250B" w:rsidRDefault="002C1564" w:rsidP="000D0317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9" w:type="dxa"/>
            <w:vAlign w:val="center"/>
          </w:tcPr>
          <w:p w14:paraId="272EBCB7" w14:textId="77777777" w:rsidR="002C1564" w:rsidRPr="0001250B" w:rsidRDefault="002C1564" w:rsidP="0088798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3235" w:type="dxa"/>
            <w:gridSpan w:val="2"/>
          </w:tcPr>
          <w:p w14:paraId="470A6E21" w14:textId="77777777" w:rsidR="002C1564" w:rsidRPr="0001250B" w:rsidRDefault="002C1564" w:rsidP="00E231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3" w:type="dxa"/>
            <w:vMerge/>
          </w:tcPr>
          <w:p w14:paraId="762FC3EC" w14:textId="77777777" w:rsidR="002C1564" w:rsidRPr="0001250B" w:rsidRDefault="002C15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6" w:type="dxa"/>
            <w:gridSpan w:val="2"/>
            <w:vMerge/>
          </w:tcPr>
          <w:p w14:paraId="217C3012" w14:textId="77777777" w:rsidR="002C1564" w:rsidRPr="0001250B" w:rsidRDefault="002C15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C1564" w:rsidRPr="0001250B" w14:paraId="1F9C0EE1" w14:textId="77777777" w:rsidTr="0001250B">
        <w:tc>
          <w:tcPr>
            <w:tcW w:w="583" w:type="dxa"/>
            <w:vMerge/>
          </w:tcPr>
          <w:p w14:paraId="02A42A2A" w14:textId="77777777" w:rsidR="002C1564" w:rsidRPr="0001250B" w:rsidRDefault="002C15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9" w:type="dxa"/>
          </w:tcPr>
          <w:p w14:paraId="6EF23AE3" w14:textId="77777777" w:rsidR="002C1564" w:rsidRPr="0001250B" w:rsidRDefault="002C1564" w:rsidP="00CD36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申請の種類</w:t>
            </w:r>
          </w:p>
          <w:p w14:paraId="5DCA080F" w14:textId="77777777" w:rsidR="00CD3615" w:rsidRPr="0001250B" w:rsidRDefault="00CD3615" w:rsidP="00CD3615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（どちらかに</w:t>
            </w:r>
            <w:r w:rsidRPr="0001250B">
              <w:rPr>
                <w:rFonts w:ascii="Segoe UI Symbol" w:eastAsia="BIZ UD明朝 Medium" w:hAnsi="Segoe UI Symbol" w:cs="Segoe UI Symbol"/>
                <w:sz w:val="20"/>
                <w:szCs w:val="20"/>
              </w:rPr>
              <w:t>☑</w:t>
            </w:r>
            <w:r w:rsidRPr="0001250B">
              <w:rPr>
                <w:rFonts w:ascii="BIZ UD明朝 Medium" w:eastAsia="BIZ UD明朝 Medium" w:hAnsi="BIZ UD明朝 Medium" w:cs="BIZ UD明朝 Medium" w:hint="eastAsia"/>
                <w:sz w:val="20"/>
                <w:szCs w:val="20"/>
              </w:rPr>
              <w:t>）</w:t>
            </w:r>
          </w:p>
        </w:tc>
        <w:tc>
          <w:tcPr>
            <w:tcW w:w="3235" w:type="dxa"/>
            <w:gridSpan w:val="2"/>
            <w:vAlign w:val="center"/>
          </w:tcPr>
          <w:p w14:paraId="2AA40017" w14:textId="77777777" w:rsidR="002C1564" w:rsidRPr="0001250B" w:rsidRDefault="00CD3615" w:rsidP="0001250B">
            <w:pPr>
              <w:pStyle w:val="ae"/>
              <w:numPr>
                <w:ilvl w:val="0"/>
                <w:numId w:val="19"/>
              </w:numPr>
              <w:snapToGrid w:val="0"/>
              <w:ind w:leftChars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初回登録　　□　登録済み</w:t>
            </w:r>
          </w:p>
        </w:tc>
        <w:tc>
          <w:tcPr>
            <w:tcW w:w="2403" w:type="dxa"/>
            <w:vAlign w:val="center"/>
          </w:tcPr>
          <w:p w14:paraId="70A4479F" w14:textId="77777777" w:rsidR="002C1564" w:rsidRPr="0001250B" w:rsidRDefault="002C1564" w:rsidP="0001250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母子健康手帳番号</w:t>
            </w:r>
          </w:p>
        </w:tc>
        <w:tc>
          <w:tcPr>
            <w:tcW w:w="2696" w:type="dxa"/>
            <w:gridSpan w:val="2"/>
            <w:vAlign w:val="center"/>
          </w:tcPr>
          <w:p w14:paraId="695C93B9" w14:textId="77777777" w:rsidR="002C1564" w:rsidRPr="0001250B" w:rsidRDefault="0001250B" w:rsidP="0001250B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C52226">
              <w:rPr>
                <w:rFonts w:ascii="BIZ UD明朝 Medium" w:eastAsia="BIZ UD明朝 Medium" w:hAnsi="BIZ UD明朝 Medium" w:hint="eastAsia"/>
              </w:rPr>
              <w:t xml:space="preserve">　―</w:t>
            </w:r>
          </w:p>
        </w:tc>
      </w:tr>
      <w:tr w:rsidR="002C1564" w:rsidRPr="0001250B" w14:paraId="4B97EA1B" w14:textId="77777777" w:rsidTr="006D5E4F">
        <w:trPr>
          <w:trHeight w:val="772"/>
        </w:trPr>
        <w:tc>
          <w:tcPr>
            <w:tcW w:w="583" w:type="dxa"/>
            <w:vMerge/>
          </w:tcPr>
          <w:p w14:paraId="40F38C14" w14:textId="77777777" w:rsidR="002C1564" w:rsidRPr="0001250B" w:rsidRDefault="002C15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9" w:type="dxa"/>
          </w:tcPr>
          <w:p w14:paraId="5A51B9E6" w14:textId="77777777" w:rsidR="002C1564" w:rsidRPr="0001250B" w:rsidRDefault="002C1564" w:rsidP="00616918">
            <w:pPr>
              <w:spacing w:beforeLines="50" w:before="18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</w:p>
        </w:tc>
        <w:tc>
          <w:tcPr>
            <w:tcW w:w="8334" w:type="dxa"/>
            <w:gridSpan w:val="5"/>
          </w:tcPr>
          <w:p w14:paraId="0C559635" w14:textId="77777777" w:rsidR="002C1564" w:rsidRPr="0001250B" w:rsidRDefault="002C156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（〒　　　－　　　　）</w:t>
            </w:r>
          </w:p>
          <w:p w14:paraId="4A702713" w14:textId="77777777" w:rsidR="002C1564" w:rsidRPr="0001250B" w:rsidRDefault="002C156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北九州市　　　　　　区</w:t>
            </w:r>
          </w:p>
        </w:tc>
      </w:tr>
      <w:tr w:rsidR="002C1564" w:rsidRPr="0001250B" w14:paraId="7ED8E576" w14:textId="77777777" w:rsidTr="006D5E4F">
        <w:trPr>
          <w:trHeight w:val="414"/>
        </w:trPr>
        <w:tc>
          <w:tcPr>
            <w:tcW w:w="583" w:type="dxa"/>
            <w:vMerge/>
          </w:tcPr>
          <w:p w14:paraId="1DFCDE5C" w14:textId="77777777" w:rsidR="002C1564" w:rsidRPr="0001250B" w:rsidRDefault="002C15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9" w:type="dxa"/>
          </w:tcPr>
          <w:p w14:paraId="08EB2D04" w14:textId="77777777" w:rsidR="002C1564" w:rsidRDefault="002C1564" w:rsidP="000350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連絡先</w:t>
            </w:r>
          </w:p>
          <w:p w14:paraId="412AB1C5" w14:textId="77777777" w:rsidR="0001250B" w:rsidRPr="0001250B" w:rsidRDefault="0001250B" w:rsidP="000350C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（電話番号）</w:t>
            </w:r>
          </w:p>
        </w:tc>
        <w:tc>
          <w:tcPr>
            <w:tcW w:w="8334" w:type="dxa"/>
            <w:gridSpan w:val="5"/>
          </w:tcPr>
          <w:p w14:paraId="1DF298B4" w14:textId="77777777" w:rsidR="002C1564" w:rsidRPr="0001250B" w:rsidRDefault="002C15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C1564" w:rsidRPr="0001250B" w14:paraId="16A562D1" w14:textId="77777777" w:rsidTr="002F4FFA">
        <w:trPr>
          <w:trHeight w:val="375"/>
        </w:trPr>
        <w:tc>
          <w:tcPr>
            <w:tcW w:w="583" w:type="dxa"/>
            <w:vMerge/>
          </w:tcPr>
          <w:p w14:paraId="61E7E949" w14:textId="77777777" w:rsidR="002C1564" w:rsidRPr="0001250B" w:rsidRDefault="002C15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9" w:type="dxa"/>
          </w:tcPr>
          <w:p w14:paraId="18ED7475" w14:textId="77777777" w:rsidR="002C1564" w:rsidRPr="0001250B" w:rsidRDefault="002C1564" w:rsidP="00E33E8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012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  <w:tc>
          <w:tcPr>
            <w:tcW w:w="2384" w:type="dxa"/>
          </w:tcPr>
          <w:p w14:paraId="6899654C" w14:textId="77777777" w:rsidR="002C1564" w:rsidRPr="0001250B" w:rsidRDefault="002C15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</w:tcPr>
          <w:p w14:paraId="5FD008AC" w14:textId="77777777" w:rsidR="002C1564" w:rsidRPr="0001250B" w:rsidRDefault="002C1564" w:rsidP="0099325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性別</w:t>
            </w:r>
          </w:p>
        </w:tc>
        <w:tc>
          <w:tcPr>
            <w:tcW w:w="2860" w:type="dxa"/>
            <w:gridSpan w:val="2"/>
          </w:tcPr>
          <w:p w14:paraId="4AE9962F" w14:textId="77777777" w:rsidR="002C1564" w:rsidRPr="0001250B" w:rsidRDefault="002C1564" w:rsidP="0099325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2239" w:type="dxa"/>
          </w:tcPr>
          <w:p w14:paraId="7E3371E5" w14:textId="77777777" w:rsidR="002C1564" w:rsidRPr="0001250B" w:rsidRDefault="002C1564" w:rsidP="0099325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出生体重</w:t>
            </w:r>
          </w:p>
        </w:tc>
      </w:tr>
      <w:tr w:rsidR="002C1564" w:rsidRPr="0001250B" w14:paraId="5FE87176" w14:textId="77777777" w:rsidTr="0001250B">
        <w:trPr>
          <w:trHeight w:val="658"/>
        </w:trPr>
        <w:tc>
          <w:tcPr>
            <w:tcW w:w="583" w:type="dxa"/>
            <w:vMerge/>
          </w:tcPr>
          <w:p w14:paraId="61CCB2E2" w14:textId="77777777" w:rsidR="002C1564" w:rsidRPr="0001250B" w:rsidRDefault="002C15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9" w:type="dxa"/>
            <w:vAlign w:val="center"/>
          </w:tcPr>
          <w:p w14:paraId="04F76278" w14:textId="77777777" w:rsidR="002C1564" w:rsidRPr="0001250B" w:rsidRDefault="002C1564" w:rsidP="0001250B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子の氏名</w:t>
            </w:r>
          </w:p>
        </w:tc>
        <w:tc>
          <w:tcPr>
            <w:tcW w:w="2384" w:type="dxa"/>
            <w:vAlign w:val="center"/>
          </w:tcPr>
          <w:p w14:paraId="21894B52" w14:textId="77777777" w:rsidR="002C1564" w:rsidRPr="0001250B" w:rsidRDefault="002C1564" w:rsidP="0001250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2B1B4555" w14:textId="77777777" w:rsidR="002C1564" w:rsidRPr="0001250B" w:rsidRDefault="002C1564" w:rsidP="0001250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男・女</w:t>
            </w:r>
          </w:p>
        </w:tc>
        <w:tc>
          <w:tcPr>
            <w:tcW w:w="2860" w:type="dxa"/>
            <w:gridSpan w:val="2"/>
            <w:vAlign w:val="center"/>
          </w:tcPr>
          <w:p w14:paraId="503F9EBA" w14:textId="77777777" w:rsidR="002C1564" w:rsidRPr="0001250B" w:rsidRDefault="002F4FFA" w:rsidP="0001250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令和　　　</w:t>
            </w:r>
            <w:r w:rsidR="002C1564"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2239" w:type="dxa"/>
            <w:vAlign w:val="center"/>
          </w:tcPr>
          <w:p w14:paraId="33B91F09" w14:textId="77777777" w:rsidR="002C1564" w:rsidRPr="0001250B" w:rsidRDefault="002C156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　　　　　ｇ</w:t>
            </w:r>
          </w:p>
        </w:tc>
      </w:tr>
      <w:tr w:rsidR="002C1564" w:rsidRPr="0001250B" w14:paraId="3887477A" w14:textId="77777777" w:rsidTr="0001250B">
        <w:trPr>
          <w:trHeight w:val="1065"/>
        </w:trPr>
        <w:tc>
          <w:tcPr>
            <w:tcW w:w="583" w:type="dxa"/>
            <w:vMerge/>
          </w:tcPr>
          <w:p w14:paraId="7355A9DC" w14:textId="77777777" w:rsidR="002C1564" w:rsidRPr="0001250B" w:rsidRDefault="002C1564" w:rsidP="002C156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39" w:type="dxa"/>
            <w:vAlign w:val="center"/>
          </w:tcPr>
          <w:p w14:paraId="38624FA3" w14:textId="77777777" w:rsidR="002C1564" w:rsidRPr="0001250B" w:rsidRDefault="002C1564" w:rsidP="0001250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子の氏名</w:t>
            </w:r>
          </w:p>
          <w:p w14:paraId="2E95FDA7" w14:textId="77777777" w:rsidR="002C1564" w:rsidRPr="0001250B" w:rsidRDefault="002C1564" w:rsidP="0001250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（多胎の場合）</w:t>
            </w:r>
          </w:p>
        </w:tc>
        <w:tc>
          <w:tcPr>
            <w:tcW w:w="2384" w:type="dxa"/>
            <w:vAlign w:val="center"/>
          </w:tcPr>
          <w:p w14:paraId="4B30B68D" w14:textId="77777777" w:rsidR="002C1564" w:rsidRPr="0001250B" w:rsidRDefault="002C1564" w:rsidP="0001250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1" w:type="dxa"/>
            <w:vAlign w:val="center"/>
          </w:tcPr>
          <w:p w14:paraId="26D8129F" w14:textId="77777777" w:rsidR="002C1564" w:rsidRPr="0001250B" w:rsidRDefault="002C1564" w:rsidP="0001250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男・女</w:t>
            </w:r>
          </w:p>
        </w:tc>
        <w:tc>
          <w:tcPr>
            <w:tcW w:w="2860" w:type="dxa"/>
            <w:gridSpan w:val="2"/>
            <w:vAlign w:val="center"/>
          </w:tcPr>
          <w:p w14:paraId="4A4F179B" w14:textId="77777777" w:rsidR="002C1564" w:rsidRPr="0001250B" w:rsidRDefault="002C1564" w:rsidP="0001250B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令和　</w:t>
            </w:r>
            <w:r w:rsidR="002F4FFA"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2239" w:type="dxa"/>
          </w:tcPr>
          <w:p w14:paraId="574977D7" w14:textId="77777777" w:rsidR="002C1564" w:rsidRPr="0001250B" w:rsidRDefault="002C1564" w:rsidP="002C1564">
            <w:pPr>
              <w:ind w:firstLineChars="900" w:firstLine="18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ｇ</w:t>
            </w:r>
          </w:p>
        </w:tc>
      </w:tr>
      <w:tr w:rsidR="002C1564" w:rsidRPr="0001250B" w14:paraId="2872D506" w14:textId="77777777" w:rsidTr="0001250B">
        <w:trPr>
          <w:trHeight w:val="815"/>
        </w:trPr>
        <w:tc>
          <w:tcPr>
            <w:tcW w:w="2122" w:type="dxa"/>
            <w:gridSpan w:val="2"/>
            <w:vAlign w:val="center"/>
          </w:tcPr>
          <w:p w14:paraId="38CDDB07" w14:textId="77777777" w:rsidR="002C1564" w:rsidRPr="0001250B" w:rsidRDefault="002C1564" w:rsidP="002C156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出産（予定日）</w:t>
            </w:r>
          </w:p>
        </w:tc>
        <w:tc>
          <w:tcPr>
            <w:tcW w:w="3235" w:type="dxa"/>
            <w:gridSpan w:val="2"/>
            <w:vAlign w:val="center"/>
          </w:tcPr>
          <w:p w14:paraId="4C586EDD" w14:textId="77777777" w:rsidR="002C1564" w:rsidRPr="0001250B" w:rsidRDefault="002C1564" w:rsidP="002C156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　年　　　　月　　　　日</w:t>
            </w:r>
          </w:p>
        </w:tc>
        <w:tc>
          <w:tcPr>
            <w:tcW w:w="2403" w:type="dxa"/>
            <w:vAlign w:val="center"/>
          </w:tcPr>
          <w:p w14:paraId="77A1ED86" w14:textId="77777777" w:rsidR="002C1564" w:rsidRPr="0001250B" w:rsidRDefault="002C1564" w:rsidP="002C1564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退院（予定）日</w:t>
            </w:r>
          </w:p>
        </w:tc>
        <w:tc>
          <w:tcPr>
            <w:tcW w:w="2696" w:type="dxa"/>
            <w:gridSpan w:val="2"/>
            <w:vAlign w:val="center"/>
          </w:tcPr>
          <w:p w14:paraId="1A221456" w14:textId="77777777" w:rsidR="002C1564" w:rsidRPr="0001250B" w:rsidRDefault="002C1564" w:rsidP="002C156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C1564" w:rsidRPr="0001250B" w14:paraId="282ED87A" w14:textId="77777777" w:rsidTr="0001250B">
        <w:trPr>
          <w:trHeight w:val="1537"/>
        </w:trPr>
        <w:tc>
          <w:tcPr>
            <w:tcW w:w="2122" w:type="dxa"/>
            <w:gridSpan w:val="2"/>
            <w:vAlign w:val="center"/>
          </w:tcPr>
          <w:p w14:paraId="58632058" w14:textId="77777777" w:rsidR="002C1564" w:rsidRPr="0001250B" w:rsidRDefault="002C1564" w:rsidP="0001250B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出産（予定）医療機関</w:t>
            </w:r>
          </w:p>
        </w:tc>
        <w:tc>
          <w:tcPr>
            <w:tcW w:w="8334" w:type="dxa"/>
            <w:gridSpan w:val="5"/>
          </w:tcPr>
          <w:p w14:paraId="6DDCAFA6" w14:textId="77777777" w:rsidR="002C1564" w:rsidRDefault="002C1564" w:rsidP="002C1564">
            <w:pPr>
              <w:rPr>
                <w:rFonts w:ascii="BIZ UD明朝 Medium" w:eastAsia="BIZ UD明朝 Medium" w:hAnsi="BIZ UD明朝 Medium"/>
              </w:rPr>
            </w:pPr>
          </w:p>
          <w:p w14:paraId="464B71C9" w14:textId="77777777" w:rsidR="0001250B" w:rsidRDefault="0001250B" w:rsidP="002C1564">
            <w:pPr>
              <w:rPr>
                <w:rFonts w:ascii="BIZ UD明朝 Medium" w:eastAsia="BIZ UD明朝 Medium" w:hAnsi="BIZ UD明朝 Medium"/>
              </w:rPr>
            </w:pPr>
          </w:p>
          <w:p w14:paraId="5758F6DF" w14:textId="77777777" w:rsidR="0001250B" w:rsidRDefault="0001250B" w:rsidP="002C1564">
            <w:pPr>
              <w:rPr>
                <w:rFonts w:ascii="BIZ UD明朝 Medium" w:eastAsia="BIZ UD明朝 Medium" w:hAnsi="BIZ UD明朝 Medium"/>
              </w:rPr>
            </w:pPr>
          </w:p>
          <w:p w14:paraId="0B03B476" w14:textId="77777777" w:rsidR="0001250B" w:rsidRPr="0001250B" w:rsidRDefault="0001250B" w:rsidP="002C156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3072" w:rsidRPr="0001250B" w14:paraId="3B5D3BD7" w14:textId="77777777" w:rsidTr="0001250B">
        <w:trPr>
          <w:trHeight w:val="353"/>
        </w:trPr>
        <w:tc>
          <w:tcPr>
            <w:tcW w:w="2122" w:type="dxa"/>
            <w:gridSpan w:val="2"/>
            <w:vMerge w:val="restart"/>
            <w:vAlign w:val="center"/>
          </w:tcPr>
          <w:p w14:paraId="7308ED29" w14:textId="77777777" w:rsidR="007D7B72" w:rsidRDefault="007D7B72" w:rsidP="0001250B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1747F087" w14:textId="77777777" w:rsidR="007D7B72" w:rsidRDefault="007D7B72" w:rsidP="0001250B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28339058" w14:textId="4117E237" w:rsidR="003D3072" w:rsidRPr="0001250B" w:rsidRDefault="003D3072" w:rsidP="0001250B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緊急連絡先</w:t>
            </w:r>
          </w:p>
          <w:p w14:paraId="722F512C" w14:textId="77777777" w:rsidR="00EA0927" w:rsidRDefault="00EA0927" w:rsidP="0001250B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（里帰り先）</w:t>
            </w:r>
          </w:p>
          <w:p w14:paraId="1AF48FEA" w14:textId="3DE317C7" w:rsidR="007D7B72" w:rsidRDefault="007D7B72" w:rsidP="0001250B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4C13F1A1" w14:textId="34297A24" w:rsidR="007D7B72" w:rsidRDefault="007D7B72" w:rsidP="0001250B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027B5C8F" w14:textId="77777777" w:rsidR="007D7B72" w:rsidRDefault="007D7B72" w:rsidP="0001250B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126304F4" w14:textId="4D073586" w:rsidR="008B1795" w:rsidRDefault="008B1795" w:rsidP="0001250B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審査結果の通知を</w:t>
            </w:r>
          </w:p>
          <w:p w14:paraId="40F46707" w14:textId="198A02C9" w:rsidR="008B1795" w:rsidRDefault="008B1795" w:rsidP="0001250B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里帰り先へ送付希望</w:t>
            </w:r>
            <w:r w:rsidR="007D7B72">
              <w:rPr>
                <w:rFonts w:ascii="BIZ UD明朝 Medium" w:eastAsia="BIZ UD明朝 Medium" w:hAnsi="BIZ UD明朝 Medium" w:hint="eastAsia"/>
              </w:rPr>
              <w:t>する</w:t>
            </w:r>
            <w:r>
              <w:rPr>
                <w:rFonts w:ascii="BIZ UD明朝 Medium" w:eastAsia="BIZ UD明朝 Medium" w:hAnsi="BIZ UD明朝 Medium" w:hint="eastAsia"/>
              </w:rPr>
              <w:t>場合はチェックを入れてください</w:t>
            </w:r>
          </w:p>
          <w:p w14:paraId="5D355982" w14:textId="6D331548" w:rsidR="008B1795" w:rsidRPr="0001250B" w:rsidRDefault="008B1795" w:rsidP="0001250B">
            <w:pPr>
              <w:snapToGrid w:val="0"/>
              <w:rPr>
                <w:rFonts w:ascii="BIZ UD明朝 Medium" w:eastAsia="BIZ UD明朝 Medium" w:hAnsi="BIZ UD明朝 Medium"/>
                <w:b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</w:tc>
        <w:tc>
          <w:tcPr>
            <w:tcW w:w="8334" w:type="dxa"/>
            <w:gridSpan w:val="5"/>
            <w:vAlign w:val="center"/>
          </w:tcPr>
          <w:p w14:paraId="62B7AC63" w14:textId="77777777" w:rsidR="003D3072" w:rsidRPr="0001250B" w:rsidRDefault="003D3072" w:rsidP="0001250B">
            <w:pPr>
              <w:snapToGrid w:val="0"/>
              <w:rPr>
                <w:rFonts w:ascii="BIZ UD明朝 Medium" w:eastAsia="BIZ UD明朝 Medium" w:hAnsi="BIZ UD明朝 Medium"/>
                <w:b/>
              </w:rPr>
            </w:pPr>
            <w:r w:rsidRPr="0001250B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ふりがな</w:t>
            </w:r>
          </w:p>
        </w:tc>
      </w:tr>
      <w:tr w:rsidR="003D3072" w:rsidRPr="0001250B" w14:paraId="4F3913D8" w14:textId="77777777" w:rsidTr="0001250B">
        <w:trPr>
          <w:trHeight w:val="911"/>
        </w:trPr>
        <w:tc>
          <w:tcPr>
            <w:tcW w:w="2122" w:type="dxa"/>
            <w:gridSpan w:val="2"/>
            <w:vMerge/>
          </w:tcPr>
          <w:p w14:paraId="02CD73D6" w14:textId="77777777" w:rsidR="003D3072" w:rsidRPr="0001250B" w:rsidRDefault="003D3072" w:rsidP="002C156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4" w:type="dxa"/>
            <w:gridSpan w:val="5"/>
          </w:tcPr>
          <w:p w14:paraId="1EE18C38" w14:textId="77777777" w:rsidR="003D3072" w:rsidRPr="0001250B" w:rsidRDefault="003D3072" w:rsidP="003D3072">
            <w:pPr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氏名</w:t>
            </w:r>
          </w:p>
          <w:p w14:paraId="4DCD1204" w14:textId="77777777" w:rsidR="003D3072" w:rsidRPr="0001250B" w:rsidRDefault="003D3072" w:rsidP="003D3072">
            <w:pPr>
              <w:snapToGrid w:val="0"/>
              <w:ind w:firstLineChars="2300" w:firstLine="4830"/>
              <w:rPr>
                <w:rFonts w:ascii="BIZ UD明朝 Medium" w:eastAsia="BIZ UD明朝 Medium" w:hAnsi="BIZ UD明朝 Medium"/>
                <w:b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続柄（　　　　　　　　　  　）</w:t>
            </w:r>
          </w:p>
        </w:tc>
      </w:tr>
      <w:tr w:rsidR="00F655A8" w:rsidRPr="0001250B" w14:paraId="11B8131A" w14:textId="77777777" w:rsidTr="0001250B">
        <w:trPr>
          <w:trHeight w:val="911"/>
        </w:trPr>
        <w:tc>
          <w:tcPr>
            <w:tcW w:w="2122" w:type="dxa"/>
            <w:gridSpan w:val="2"/>
            <w:vMerge/>
          </w:tcPr>
          <w:p w14:paraId="5BBB30FD" w14:textId="77777777" w:rsidR="00F655A8" w:rsidRPr="0001250B" w:rsidRDefault="00F655A8" w:rsidP="002C156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4" w:type="dxa"/>
            <w:gridSpan w:val="5"/>
          </w:tcPr>
          <w:p w14:paraId="7D760830" w14:textId="77777777" w:rsidR="007D7B72" w:rsidRPr="0001250B" w:rsidRDefault="00F655A8" w:rsidP="007D7B7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  <w:r w:rsidR="007D7B72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D7B72"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（〒　　　－　　　　）</w:t>
            </w:r>
          </w:p>
          <w:p w14:paraId="37534CDA" w14:textId="4E9E4315" w:rsidR="00F655A8" w:rsidRPr="007D7B72" w:rsidRDefault="00F655A8" w:rsidP="003D30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3072" w:rsidRPr="0001250B" w14:paraId="59B56B69" w14:textId="77777777" w:rsidTr="0001250B">
        <w:trPr>
          <w:trHeight w:val="982"/>
        </w:trPr>
        <w:tc>
          <w:tcPr>
            <w:tcW w:w="2122" w:type="dxa"/>
            <w:gridSpan w:val="2"/>
            <w:vMerge/>
          </w:tcPr>
          <w:p w14:paraId="5DC17FFF" w14:textId="77777777" w:rsidR="003D3072" w:rsidRPr="0001250B" w:rsidRDefault="003D3072" w:rsidP="002C156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34" w:type="dxa"/>
            <w:gridSpan w:val="5"/>
          </w:tcPr>
          <w:p w14:paraId="63583246" w14:textId="77777777" w:rsidR="0001250B" w:rsidRDefault="0001250B" w:rsidP="0001250B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連絡先（電話番号）</w:t>
            </w:r>
          </w:p>
          <w:p w14:paraId="498DA310" w14:textId="77777777" w:rsidR="003D3072" w:rsidRPr="0001250B" w:rsidRDefault="003D3072" w:rsidP="0001250B">
            <w:pPr>
              <w:snapToGrid w:val="0"/>
              <w:ind w:firstLineChars="300" w:firstLine="630"/>
              <w:rPr>
                <w:rFonts w:ascii="BIZ UD明朝 Medium" w:eastAsia="BIZ UD明朝 Medium" w:hAnsi="BIZ UD明朝 Medium"/>
              </w:rPr>
            </w:pPr>
          </w:p>
        </w:tc>
      </w:tr>
      <w:tr w:rsidR="002C1564" w:rsidRPr="0001250B" w14:paraId="27E7A5EE" w14:textId="77777777" w:rsidTr="0001250B">
        <w:trPr>
          <w:trHeight w:val="1973"/>
        </w:trPr>
        <w:tc>
          <w:tcPr>
            <w:tcW w:w="10456" w:type="dxa"/>
            <w:gridSpan w:val="7"/>
          </w:tcPr>
          <w:p w14:paraId="1FE689BE" w14:textId="77777777" w:rsidR="002C1564" w:rsidRPr="0001250B" w:rsidRDefault="002C1564" w:rsidP="002C1564">
            <w:pPr>
              <w:snapToGrid w:val="0"/>
              <w:rPr>
                <w:rFonts w:ascii="BIZ UD明朝 Medium" w:eastAsia="BIZ UD明朝 Medium" w:hAnsi="BIZ UD明朝 Medium"/>
                <w:b/>
              </w:rPr>
            </w:pPr>
            <w:r w:rsidRPr="0001250B">
              <w:rPr>
                <w:rFonts w:ascii="BIZ UD明朝 Medium" w:eastAsia="BIZ UD明朝 Medium" w:hAnsi="BIZ UD明朝 Medium" w:hint="eastAsia"/>
                <w:b/>
              </w:rPr>
              <w:t>〈同意書〉　私は北九州市産後ケア事業に関し下記の項目に同意します。</w:t>
            </w:r>
          </w:p>
          <w:p w14:paraId="6A3EF565" w14:textId="77777777" w:rsidR="002C1564" w:rsidRPr="0001250B" w:rsidRDefault="002C1564" w:rsidP="002C1564">
            <w:pPr>
              <w:snapToGrid w:val="0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　要件審査のために住民基本台帳</w:t>
            </w:r>
            <w:r w:rsidR="001110ED"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による調査を行うこと。</w:t>
            </w:r>
          </w:p>
          <w:p w14:paraId="0C590673" w14:textId="77777777" w:rsidR="006C3494" w:rsidRPr="0001250B" w:rsidRDefault="002C1564" w:rsidP="002C1564">
            <w:pPr>
              <w:snapToGrid w:val="0"/>
              <w:ind w:left="360" w:hangingChars="200" w:hanging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　市が養育状況確認のために申請者に</w:t>
            </w:r>
            <w:r w:rsidR="006C3494"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連絡すること及び今後の保健福祉サービスにつなげるため、</w:t>
            </w:r>
            <w:r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市が</w:t>
            </w:r>
            <w:r w:rsidR="006C3494"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産後ケア事業者等と</w:t>
            </w:r>
          </w:p>
          <w:p w14:paraId="4E592CB0" w14:textId="77777777" w:rsidR="002C1564" w:rsidRPr="0001250B" w:rsidRDefault="002C1564" w:rsidP="00F329BD">
            <w:pPr>
              <w:snapToGrid w:val="0"/>
              <w:ind w:firstLineChars="200" w:firstLine="36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情報を共有すること</w:t>
            </w:r>
            <w:r w:rsidR="006B3EF8" w:rsidRPr="0001250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。</w:t>
            </w:r>
          </w:p>
          <w:p w14:paraId="4E143DA5" w14:textId="77777777" w:rsidR="0001250B" w:rsidRDefault="0001250B" w:rsidP="002C1564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798DB762" w14:textId="77777777" w:rsidR="00F655A8" w:rsidRPr="0001250B" w:rsidRDefault="00F655A8" w:rsidP="002C1564">
            <w:pPr>
              <w:snapToGrid w:val="0"/>
              <w:rPr>
                <w:rFonts w:ascii="BIZ UD明朝 Medium" w:eastAsia="BIZ UD明朝 Medium" w:hAnsi="BIZ UD明朝 Medium"/>
              </w:rPr>
            </w:pPr>
          </w:p>
          <w:p w14:paraId="4CC11FA4" w14:textId="77777777" w:rsidR="002C1564" w:rsidRPr="0001250B" w:rsidRDefault="002C1564" w:rsidP="002C1564">
            <w:pPr>
              <w:snapToGrid w:val="0"/>
              <w:ind w:firstLineChars="2200" w:firstLine="4622"/>
              <w:rPr>
                <w:rFonts w:ascii="BIZ UD明朝 Medium" w:eastAsia="BIZ UD明朝 Medium" w:hAnsi="BIZ UD明朝 Medium"/>
                <w:b/>
                <w:u w:val="single"/>
              </w:rPr>
            </w:pPr>
            <w:r w:rsidRPr="0001250B">
              <w:rPr>
                <w:rFonts w:ascii="BIZ UD明朝 Medium" w:eastAsia="BIZ UD明朝 Medium" w:hAnsi="BIZ UD明朝 Medium" w:hint="eastAsia"/>
                <w:b/>
              </w:rPr>
              <w:t xml:space="preserve">申請者（利用者）氏名　</w:t>
            </w:r>
            <w:r w:rsidRPr="0001250B">
              <w:rPr>
                <w:rFonts w:ascii="BIZ UD明朝 Medium" w:eastAsia="BIZ UD明朝 Medium" w:hAnsi="BIZ UD明朝 Medium" w:hint="eastAsia"/>
                <w:b/>
                <w:u w:val="single"/>
              </w:rPr>
              <w:t xml:space="preserve">　　　　　　　　　　　　　　　</w:t>
            </w:r>
          </w:p>
        </w:tc>
      </w:tr>
    </w:tbl>
    <w:p w14:paraId="20502732" w14:textId="77777777" w:rsidR="0001250B" w:rsidRPr="0001250B" w:rsidRDefault="0001250B">
      <w:pPr>
        <w:rPr>
          <w:rFonts w:ascii="BIZ UD明朝 Medium" w:eastAsia="BIZ UD明朝 Medium" w:hAnsi="BIZ UD明朝 Medium"/>
        </w:rPr>
      </w:pPr>
    </w:p>
    <w:p w14:paraId="3DFC6961" w14:textId="77777777" w:rsidR="005B7476" w:rsidRPr="0001250B" w:rsidRDefault="00BB2BAB">
      <w:pPr>
        <w:rPr>
          <w:rFonts w:ascii="BIZ UD明朝 Medium" w:eastAsia="BIZ UD明朝 Medium" w:hAnsi="BIZ UD明朝 Medium"/>
        </w:rPr>
      </w:pPr>
      <w:r w:rsidRPr="0001250B">
        <w:rPr>
          <w:rFonts w:ascii="BIZ UD明朝 Medium" w:eastAsia="BIZ UD明朝 Medium" w:hAnsi="BIZ UD明朝 Medium" w:hint="eastAsia"/>
        </w:rPr>
        <w:lastRenderedPageBreak/>
        <w:t>＊下記については、施設と利用日を打ち合わせてご記入ください。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48"/>
        <w:gridCol w:w="4536"/>
        <w:gridCol w:w="1672"/>
      </w:tblGrid>
      <w:tr w:rsidR="001110ED" w:rsidRPr="0001250B" w14:paraId="70546D45" w14:textId="77777777" w:rsidTr="001110ED">
        <w:trPr>
          <w:trHeight w:val="579"/>
        </w:trPr>
        <w:tc>
          <w:tcPr>
            <w:tcW w:w="4248" w:type="dxa"/>
            <w:vMerge w:val="restart"/>
            <w:vAlign w:val="center"/>
          </w:tcPr>
          <w:p w14:paraId="17637B44" w14:textId="77777777" w:rsidR="001110ED" w:rsidRPr="0001250B" w:rsidRDefault="001110ED" w:rsidP="003545AD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産後ケア利用機関名</w:t>
            </w:r>
          </w:p>
        </w:tc>
        <w:tc>
          <w:tcPr>
            <w:tcW w:w="6208" w:type="dxa"/>
            <w:gridSpan w:val="2"/>
            <w:tcBorders>
              <w:bottom w:val="dotted" w:sz="4" w:space="0" w:color="auto"/>
            </w:tcBorders>
          </w:tcPr>
          <w:p w14:paraId="5E7CAF0D" w14:textId="77777777" w:rsidR="001110ED" w:rsidRPr="0001250B" w:rsidRDefault="001110ED">
            <w:pPr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名称</w:t>
            </w:r>
          </w:p>
        </w:tc>
      </w:tr>
      <w:tr w:rsidR="001110ED" w:rsidRPr="0001250B" w14:paraId="0832BB4B" w14:textId="77777777" w:rsidTr="001110ED">
        <w:trPr>
          <w:trHeight w:val="600"/>
        </w:trPr>
        <w:tc>
          <w:tcPr>
            <w:tcW w:w="4248" w:type="dxa"/>
            <w:vMerge/>
            <w:vAlign w:val="center"/>
          </w:tcPr>
          <w:p w14:paraId="71F0F151" w14:textId="77777777" w:rsidR="001110ED" w:rsidRPr="0001250B" w:rsidRDefault="001110ED" w:rsidP="003545A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08" w:type="dxa"/>
            <w:gridSpan w:val="2"/>
            <w:tcBorders>
              <w:top w:val="dotted" w:sz="4" w:space="0" w:color="auto"/>
            </w:tcBorders>
          </w:tcPr>
          <w:p w14:paraId="43669701" w14:textId="77777777" w:rsidR="001110ED" w:rsidRPr="0001250B" w:rsidRDefault="001110ED" w:rsidP="001110E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住所（〒　　　－　　　　）</w:t>
            </w:r>
          </w:p>
          <w:p w14:paraId="51BBCE77" w14:textId="77777777" w:rsidR="001110ED" w:rsidRPr="0001250B" w:rsidRDefault="001110ED" w:rsidP="001110ED">
            <w:pPr>
              <w:ind w:firstLineChars="500" w:firstLine="10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県　　　　　</w:t>
            </w:r>
          </w:p>
          <w:p w14:paraId="2CEC818D" w14:textId="77777777" w:rsidR="001110ED" w:rsidRPr="0001250B" w:rsidRDefault="001110ED" w:rsidP="001110ED">
            <w:pPr>
              <w:ind w:firstLineChars="800" w:firstLine="1680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電話番号（　　　　　　　　　　　　　）</w:t>
            </w:r>
          </w:p>
        </w:tc>
      </w:tr>
      <w:tr w:rsidR="00BB2BAB" w:rsidRPr="0001250B" w14:paraId="5F821610" w14:textId="77777777" w:rsidTr="00B1717F">
        <w:tc>
          <w:tcPr>
            <w:tcW w:w="4248" w:type="dxa"/>
          </w:tcPr>
          <w:p w14:paraId="1D47E126" w14:textId="77777777" w:rsidR="00BB2BAB" w:rsidRPr="0001250B" w:rsidRDefault="003D3072" w:rsidP="00B1717F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実施内容</w:t>
            </w:r>
          </w:p>
        </w:tc>
        <w:tc>
          <w:tcPr>
            <w:tcW w:w="4536" w:type="dxa"/>
          </w:tcPr>
          <w:p w14:paraId="69952B6B" w14:textId="77777777" w:rsidR="00BB2BAB" w:rsidRPr="0001250B" w:rsidRDefault="00BB2BAB" w:rsidP="00B1717F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利用予定日</w:t>
            </w:r>
          </w:p>
        </w:tc>
        <w:tc>
          <w:tcPr>
            <w:tcW w:w="1672" w:type="dxa"/>
          </w:tcPr>
          <w:p w14:paraId="1AAFA60E" w14:textId="77777777" w:rsidR="00BB2BAB" w:rsidRPr="0001250B" w:rsidRDefault="00BB2BAB" w:rsidP="00B1717F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BB2BAB" w:rsidRPr="0001250B" w14:paraId="7A389DED" w14:textId="77777777" w:rsidTr="00B1717F">
        <w:tc>
          <w:tcPr>
            <w:tcW w:w="4248" w:type="dxa"/>
          </w:tcPr>
          <w:p w14:paraId="1C955FBF" w14:textId="77777777" w:rsidR="00950DFF" w:rsidRPr="0001250B" w:rsidRDefault="00E63C27" w:rsidP="00B1717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宿泊型</w:t>
            </w:r>
            <w:r w:rsidR="00B1717F"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="00B1717F" w:rsidRPr="0001250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="00B1717F"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・ 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通所型</w:t>
            </w:r>
          </w:p>
          <w:p w14:paraId="2986E680" w14:textId="77777777" w:rsidR="00BB2BAB" w:rsidRPr="0001250B" w:rsidRDefault="00E63C27" w:rsidP="00B1717F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・通所型（短時間）</w:t>
            </w:r>
            <w:r w:rsidR="00B1717F"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・  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居宅</w:t>
            </w:r>
            <w:r w:rsidR="00B1717F"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訪問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型</w:t>
            </w:r>
          </w:p>
        </w:tc>
        <w:tc>
          <w:tcPr>
            <w:tcW w:w="4536" w:type="dxa"/>
          </w:tcPr>
          <w:p w14:paraId="3745743F" w14:textId="77777777" w:rsidR="00BB2BAB" w:rsidRPr="0001250B" w:rsidRDefault="00F561D0" w:rsidP="00F561D0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年　　　月　　　日（ 　　　）</w:t>
            </w:r>
          </w:p>
        </w:tc>
        <w:tc>
          <w:tcPr>
            <w:tcW w:w="1672" w:type="dxa"/>
          </w:tcPr>
          <w:p w14:paraId="7E89741E" w14:textId="77777777" w:rsidR="00BB2BAB" w:rsidRPr="0001250B" w:rsidRDefault="00BB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2BAB" w:rsidRPr="0001250B" w14:paraId="1E3C0279" w14:textId="77777777" w:rsidTr="00B1717F">
        <w:tc>
          <w:tcPr>
            <w:tcW w:w="4248" w:type="dxa"/>
          </w:tcPr>
          <w:p w14:paraId="690F9730" w14:textId="77777777" w:rsidR="00E63C27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宿泊型 </w:t>
            </w:r>
            <w:r w:rsidRPr="0001250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 通所型</w:t>
            </w:r>
          </w:p>
          <w:p w14:paraId="162803A7" w14:textId="77777777" w:rsidR="00BB2BAB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・通所型（短時間）・  居宅訪問型</w:t>
            </w:r>
          </w:p>
        </w:tc>
        <w:tc>
          <w:tcPr>
            <w:tcW w:w="4536" w:type="dxa"/>
          </w:tcPr>
          <w:p w14:paraId="1820D0C6" w14:textId="77777777" w:rsidR="00BB2BAB" w:rsidRPr="0001250B" w:rsidRDefault="00F561D0" w:rsidP="00F561D0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年　　　月　　　日（ 　　　）</w:t>
            </w:r>
          </w:p>
        </w:tc>
        <w:tc>
          <w:tcPr>
            <w:tcW w:w="1672" w:type="dxa"/>
          </w:tcPr>
          <w:p w14:paraId="3DF5EAC3" w14:textId="77777777" w:rsidR="00BB2BAB" w:rsidRPr="0001250B" w:rsidRDefault="00BB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2BAB" w:rsidRPr="0001250B" w14:paraId="59EA33C1" w14:textId="77777777" w:rsidTr="00B1717F">
        <w:tc>
          <w:tcPr>
            <w:tcW w:w="4248" w:type="dxa"/>
          </w:tcPr>
          <w:p w14:paraId="7F37A84E" w14:textId="77777777" w:rsidR="00E63C27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宿泊型 </w:t>
            </w:r>
            <w:r w:rsidRPr="0001250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 通所型</w:t>
            </w:r>
          </w:p>
          <w:p w14:paraId="1540BC10" w14:textId="77777777" w:rsidR="00BB2BAB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・通所型（短時間）・  居宅訪問型</w:t>
            </w:r>
          </w:p>
        </w:tc>
        <w:tc>
          <w:tcPr>
            <w:tcW w:w="4536" w:type="dxa"/>
          </w:tcPr>
          <w:p w14:paraId="6F7B71E0" w14:textId="77777777" w:rsidR="00BB2BAB" w:rsidRPr="0001250B" w:rsidRDefault="00F561D0" w:rsidP="00F561D0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年　　　月　　　日（ 　　　）</w:t>
            </w:r>
          </w:p>
        </w:tc>
        <w:tc>
          <w:tcPr>
            <w:tcW w:w="1672" w:type="dxa"/>
          </w:tcPr>
          <w:p w14:paraId="6DCC83D3" w14:textId="77777777" w:rsidR="00BB2BAB" w:rsidRPr="0001250B" w:rsidRDefault="00BB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2BAB" w:rsidRPr="0001250B" w14:paraId="6C082ABD" w14:textId="77777777" w:rsidTr="00B1717F">
        <w:tc>
          <w:tcPr>
            <w:tcW w:w="4248" w:type="dxa"/>
          </w:tcPr>
          <w:p w14:paraId="08D067EE" w14:textId="77777777" w:rsidR="00E63C27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宿泊型 </w:t>
            </w:r>
            <w:r w:rsidRPr="0001250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 通所型</w:t>
            </w:r>
          </w:p>
          <w:p w14:paraId="3E2FCFC1" w14:textId="77777777" w:rsidR="00BB2BAB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・通所型（短時間）・  居宅訪問型</w:t>
            </w:r>
          </w:p>
        </w:tc>
        <w:tc>
          <w:tcPr>
            <w:tcW w:w="4536" w:type="dxa"/>
          </w:tcPr>
          <w:p w14:paraId="4B420517" w14:textId="77777777" w:rsidR="00BB2BAB" w:rsidRPr="0001250B" w:rsidRDefault="00F561D0" w:rsidP="00F561D0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年　　　月　　　日（ 　　　）</w:t>
            </w:r>
          </w:p>
        </w:tc>
        <w:tc>
          <w:tcPr>
            <w:tcW w:w="1672" w:type="dxa"/>
          </w:tcPr>
          <w:p w14:paraId="3ECA255D" w14:textId="77777777" w:rsidR="00BB2BAB" w:rsidRPr="0001250B" w:rsidRDefault="00BB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2BAB" w:rsidRPr="0001250B" w14:paraId="76B0F371" w14:textId="77777777" w:rsidTr="00B1717F">
        <w:tc>
          <w:tcPr>
            <w:tcW w:w="4248" w:type="dxa"/>
          </w:tcPr>
          <w:p w14:paraId="105C7938" w14:textId="77777777" w:rsidR="00E63C27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宿泊型 </w:t>
            </w:r>
            <w:r w:rsidRPr="0001250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 通所型</w:t>
            </w:r>
          </w:p>
          <w:p w14:paraId="46A303D4" w14:textId="77777777" w:rsidR="00BB2BAB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・通所型（短時間）・  居宅訪問型</w:t>
            </w:r>
          </w:p>
        </w:tc>
        <w:tc>
          <w:tcPr>
            <w:tcW w:w="4536" w:type="dxa"/>
          </w:tcPr>
          <w:p w14:paraId="76D6B57A" w14:textId="77777777" w:rsidR="00BB2BAB" w:rsidRPr="0001250B" w:rsidRDefault="00F561D0" w:rsidP="00F561D0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年　　　月　　　日（ 　　　）</w:t>
            </w:r>
          </w:p>
        </w:tc>
        <w:tc>
          <w:tcPr>
            <w:tcW w:w="1672" w:type="dxa"/>
          </w:tcPr>
          <w:p w14:paraId="25FD04E1" w14:textId="77777777" w:rsidR="00BB2BAB" w:rsidRPr="0001250B" w:rsidRDefault="00BB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2BAB" w:rsidRPr="0001250B" w14:paraId="1B89F98E" w14:textId="77777777" w:rsidTr="00B1717F">
        <w:tc>
          <w:tcPr>
            <w:tcW w:w="4248" w:type="dxa"/>
          </w:tcPr>
          <w:p w14:paraId="7D782FBB" w14:textId="77777777" w:rsidR="00E63C27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宿泊型 </w:t>
            </w:r>
            <w:r w:rsidRPr="0001250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 通所型</w:t>
            </w:r>
          </w:p>
          <w:p w14:paraId="06CC188A" w14:textId="77777777" w:rsidR="00BB2BAB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・通所型（短時間）・  居宅訪問型</w:t>
            </w:r>
          </w:p>
        </w:tc>
        <w:tc>
          <w:tcPr>
            <w:tcW w:w="4536" w:type="dxa"/>
          </w:tcPr>
          <w:p w14:paraId="5ED6267F" w14:textId="77777777" w:rsidR="00BB2BAB" w:rsidRPr="0001250B" w:rsidRDefault="00F561D0" w:rsidP="00F561D0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年　　　月　　　日（ 　　　）</w:t>
            </w:r>
          </w:p>
        </w:tc>
        <w:tc>
          <w:tcPr>
            <w:tcW w:w="1672" w:type="dxa"/>
          </w:tcPr>
          <w:p w14:paraId="588FB119" w14:textId="77777777" w:rsidR="00BB2BAB" w:rsidRPr="0001250B" w:rsidRDefault="00BB2BA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B2BAB" w:rsidRPr="0001250B" w14:paraId="6BEF99F9" w14:textId="77777777" w:rsidTr="00B1717F">
        <w:tc>
          <w:tcPr>
            <w:tcW w:w="4248" w:type="dxa"/>
          </w:tcPr>
          <w:p w14:paraId="17377E87" w14:textId="77777777" w:rsidR="00E63C27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宿泊型 </w:t>
            </w:r>
            <w:r w:rsidRPr="0001250B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</w:t>
            </w: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 通所型</w:t>
            </w:r>
          </w:p>
          <w:p w14:paraId="46FDAE86" w14:textId="77777777" w:rsidR="00BB2BAB" w:rsidRPr="0001250B" w:rsidRDefault="00E63C27" w:rsidP="00E63C27">
            <w:pPr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・通所型（短時間）・  居宅訪問型</w:t>
            </w:r>
          </w:p>
        </w:tc>
        <w:tc>
          <w:tcPr>
            <w:tcW w:w="4536" w:type="dxa"/>
          </w:tcPr>
          <w:p w14:paraId="0D1D2E56" w14:textId="77777777" w:rsidR="00BB2BAB" w:rsidRPr="0001250B" w:rsidRDefault="00F561D0" w:rsidP="00F561D0">
            <w:pPr>
              <w:ind w:firstLineChars="200" w:firstLine="420"/>
              <w:jc w:val="center"/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年　　　月　　　日（ 　　　）</w:t>
            </w:r>
          </w:p>
        </w:tc>
        <w:tc>
          <w:tcPr>
            <w:tcW w:w="1672" w:type="dxa"/>
          </w:tcPr>
          <w:p w14:paraId="3387630C" w14:textId="77777777" w:rsidR="00BB2BAB" w:rsidRPr="0001250B" w:rsidRDefault="00BB2BA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1F2E4C2" w14:textId="77777777" w:rsidR="003D3072" w:rsidRDefault="003D3072">
      <w:pPr>
        <w:rPr>
          <w:rFonts w:ascii="BIZ UD明朝 Medium" w:eastAsia="BIZ UD明朝 Medium" w:hAnsi="BIZ UD明朝 Medium"/>
        </w:rPr>
      </w:pPr>
    </w:p>
    <w:p w14:paraId="3E3ED7B2" w14:textId="77777777" w:rsidR="008E62A5" w:rsidRPr="0001250B" w:rsidRDefault="008E62A5">
      <w:pPr>
        <w:rPr>
          <w:rFonts w:ascii="BIZ UD明朝 Medium" w:eastAsia="BIZ UD明朝 Medium" w:hAnsi="BIZ UD明朝 Medium"/>
        </w:rPr>
      </w:pPr>
    </w:p>
    <w:p w14:paraId="0BE58CC0" w14:textId="77777777" w:rsidR="00E37899" w:rsidRPr="0001250B" w:rsidRDefault="00E37899" w:rsidP="003D3072">
      <w:pPr>
        <w:rPr>
          <w:rFonts w:ascii="BIZ UD明朝 Medium" w:eastAsia="BIZ UD明朝 Medium" w:hAnsi="BIZ UD明朝 Medium"/>
        </w:rPr>
      </w:pPr>
    </w:p>
    <w:p w14:paraId="0055675D" w14:textId="77777777" w:rsidR="00E37899" w:rsidRPr="0001250B" w:rsidRDefault="00E37899" w:rsidP="008D5552">
      <w:pPr>
        <w:ind w:firstLineChars="100" w:firstLine="210"/>
        <w:rPr>
          <w:rFonts w:ascii="BIZ UD明朝 Medium" w:eastAsia="BIZ UD明朝 Medium" w:hAnsi="BIZ UD明朝 Medium"/>
        </w:rPr>
      </w:pPr>
      <w:r w:rsidRPr="0001250B">
        <w:rPr>
          <w:rFonts w:ascii="BIZ UD明朝 Medium" w:eastAsia="BIZ UD明朝 Medium" w:hAnsi="BIZ UD明朝 Medium" w:hint="eastAsia"/>
        </w:rPr>
        <w:t>審査結果</w:t>
      </w:r>
    </w:p>
    <w:tbl>
      <w:tblPr>
        <w:tblStyle w:val="af1"/>
        <w:tblW w:w="0" w:type="auto"/>
        <w:tblInd w:w="405" w:type="dxa"/>
        <w:tblLook w:val="04A0" w:firstRow="1" w:lastRow="0" w:firstColumn="1" w:lastColumn="0" w:noHBand="0" w:noVBand="1"/>
      </w:tblPr>
      <w:tblGrid>
        <w:gridCol w:w="9634"/>
      </w:tblGrid>
      <w:tr w:rsidR="00E004D1" w:rsidRPr="0001250B" w14:paraId="175F1531" w14:textId="77777777" w:rsidTr="0001250B">
        <w:trPr>
          <w:trHeight w:val="1014"/>
        </w:trPr>
        <w:tc>
          <w:tcPr>
            <w:tcW w:w="9634" w:type="dxa"/>
          </w:tcPr>
          <w:p w14:paraId="676B0471" w14:textId="77777777" w:rsidR="00E004D1" w:rsidRPr="0001250B" w:rsidRDefault="00E37899" w:rsidP="003D3072">
            <w:pPr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>産後ケア事業の</w:t>
            </w:r>
            <w:r w:rsidR="009E0359" w:rsidRPr="0001250B">
              <w:rPr>
                <w:rFonts w:ascii="BIZ UD明朝 Medium" w:eastAsia="BIZ UD明朝 Medium" w:hAnsi="BIZ UD明朝 Medium" w:hint="eastAsia"/>
              </w:rPr>
              <w:t>利用について</w:t>
            </w:r>
          </w:p>
          <w:p w14:paraId="0F9662F5" w14:textId="77777777" w:rsidR="00E004D1" w:rsidRPr="0001250B" w:rsidRDefault="00E37899" w:rsidP="003D3072">
            <w:pPr>
              <w:rPr>
                <w:rFonts w:ascii="BIZ UD明朝 Medium" w:eastAsia="BIZ UD明朝 Medium" w:hAnsi="BIZ UD明朝 Medium"/>
              </w:rPr>
            </w:pPr>
            <w:r w:rsidRPr="0001250B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E004D1" w:rsidRPr="0001250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1250B">
              <w:rPr>
                <w:rFonts w:ascii="BIZ UD明朝 Medium" w:eastAsia="BIZ UD明朝 Medium" w:hAnsi="BIZ UD明朝 Medium" w:hint="eastAsia"/>
              </w:rPr>
              <w:t>□　承認</w:t>
            </w:r>
            <w:r w:rsidR="00E004D1" w:rsidRPr="0001250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01250B">
              <w:rPr>
                <w:rFonts w:ascii="BIZ UD明朝 Medium" w:eastAsia="BIZ UD明朝 Medium" w:hAnsi="BIZ UD明朝 Medium" w:hint="eastAsia"/>
              </w:rPr>
              <w:t xml:space="preserve">・　</w:t>
            </w:r>
            <w:r w:rsidR="008D5552" w:rsidRPr="0001250B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01250B">
              <w:rPr>
                <w:rFonts w:ascii="BIZ UD明朝 Medium" w:eastAsia="BIZ UD明朝 Medium" w:hAnsi="BIZ UD明朝 Medium" w:hint="eastAsia"/>
              </w:rPr>
              <w:t>□　不承認</w:t>
            </w:r>
            <w:r w:rsidR="006C2E07" w:rsidRPr="0001250B">
              <w:rPr>
                <w:rFonts w:ascii="BIZ UD明朝 Medium" w:eastAsia="BIZ UD明朝 Medium" w:hAnsi="BIZ UD明朝 Medium" w:hint="eastAsia"/>
              </w:rPr>
              <w:t>（理由：　　　　　　　　　　　）</w:t>
            </w:r>
          </w:p>
        </w:tc>
      </w:tr>
    </w:tbl>
    <w:p w14:paraId="35BCB784" w14:textId="77777777" w:rsidR="00052FF0" w:rsidRPr="0001250B" w:rsidRDefault="008D5552" w:rsidP="006C2E07">
      <w:pPr>
        <w:rPr>
          <w:rFonts w:ascii="BIZ UD明朝 Medium" w:eastAsia="BIZ UD明朝 Medium" w:hAnsi="BIZ UD明朝 Medium"/>
        </w:rPr>
      </w:pPr>
      <w:r w:rsidRPr="0001250B">
        <w:rPr>
          <w:rFonts w:ascii="BIZ UD明朝 Medium" w:eastAsia="BIZ UD明朝 Medium" w:hAnsi="BIZ UD明朝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52258" wp14:editId="79438AB1">
                <wp:simplePos x="0" y="0"/>
                <wp:positionH relativeFrom="column">
                  <wp:posOffset>485775</wp:posOffset>
                </wp:positionH>
                <wp:positionV relativeFrom="paragraph">
                  <wp:posOffset>205740</wp:posOffset>
                </wp:positionV>
                <wp:extent cx="16954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09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DEAD3" w14:textId="77777777" w:rsidR="008D5552" w:rsidRPr="008B1795" w:rsidRDefault="008D5552" w:rsidP="008D55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B1795">
                              <w:rPr>
                                <w:rFonts w:ascii="BIZ UD明朝 Medium" w:eastAsia="BIZ UD明朝 Medium" w:hAnsi="BIZ UD明朝 Medium" w:hint="eastAsia"/>
                              </w:rPr>
                              <w:t>子育て</w:t>
                            </w:r>
                            <w:r w:rsidRPr="008B1795">
                              <w:rPr>
                                <w:rFonts w:ascii="BIZ UD明朝 Medium" w:eastAsia="BIZ UD明朝 Medium" w:hAnsi="BIZ UD明朝 Medium"/>
                              </w:rPr>
                              <w:t>支援課</w:t>
                            </w:r>
                            <w:r w:rsidRPr="008B1795">
                              <w:rPr>
                                <w:rFonts w:ascii="BIZ UD明朝 Medium" w:eastAsia="BIZ UD明朝 Medium" w:hAnsi="BIZ UD明朝 Medium" w:hint="eastAsia"/>
                              </w:rPr>
                              <w:t>受付印</w:t>
                            </w:r>
                          </w:p>
                          <w:p w14:paraId="7D56A38C" w14:textId="77777777" w:rsidR="008D5552" w:rsidRPr="008B1795" w:rsidRDefault="008D5552" w:rsidP="008D55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FCD3EA5" w14:textId="77777777" w:rsidR="008D5552" w:rsidRPr="008B1795" w:rsidRDefault="008D5552" w:rsidP="008D55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FE94BD4" w14:textId="77777777" w:rsidR="008D5552" w:rsidRPr="008B1795" w:rsidRDefault="008D5552" w:rsidP="008D55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40F0904" w14:textId="77777777" w:rsidR="008D5552" w:rsidRPr="008B1795" w:rsidRDefault="008D5552" w:rsidP="008D555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FD9A1D0" w14:textId="77777777" w:rsidR="008D5552" w:rsidRDefault="008D5552" w:rsidP="008D55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52258" id="正方形/長方形 1" o:spid="_x0000_s1027" style="position:absolute;left:0;text-align:left;margin-left:38.25pt;margin-top:16.2pt;width:133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" fillcolor="white [3201]" strokecolor="black [3213]" strokeweight=".5pt">
                <v:textbox>
                  <w:txbxContent>
                    <w:p w14:paraId="77EDEAD3" w14:textId="77777777" w:rsidR="008D5552" w:rsidRPr="008B1795" w:rsidRDefault="008D5552" w:rsidP="008D555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8B1795">
                        <w:rPr>
                          <w:rFonts w:ascii="BIZ UD明朝 Medium" w:eastAsia="BIZ UD明朝 Medium" w:hAnsi="BIZ UD明朝 Medium" w:hint="eastAsia"/>
                        </w:rPr>
                        <w:t>子育て</w:t>
                      </w:r>
                      <w:r w:rsidRPr="008B1795">
                        <w:rPr>
                          <w:rFonts w:ascii="BIZ UD明朝 Medium" w:eastAsia="BIZ UD明朝 Medium" w:hAnsi="BIZ UD明朝 Medium"/>
                        </w:rPr>
                        <w:t>支援課</w:t>
                      </w:r>
                      <w:r w:rsidRPr="008B1795">
                        <w:rPr>
                          <w:rFonts w:ascii="BIZ UD明朝 Medium" w:eastAsia="BIZ UD明朝 Medium" w:hAnsi="BIZ UD明朝 Medium" w:hint="eastAsia"/>
                        </w:rPr>
                        <w:t>受付印</w:t>
                      </w:r>
                    </w:p>
                    <w:p w14:paraId="7D56A38C" w14:textId="77777777" w:rsidR="008D5552" w:rsidRPr="008B1795" w:rsidRDefault="008D5552" w:rsidP="008D555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FCD3EA5" w14:textId="77777777" w:rsidR="008D5552" w:rsidRPr="008B1795" w:rsidRDefault="008D5552" w:rsidP="008D555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FE94BD4" w14:textId="77777777" w:rsidR="008D5552" w:rsidRPr="008B1795" w:rsidRDefault="008D5552" w:rsidP="008D555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40F0904" w14:textId="77777777" w:rsidR="008D5552" w:rsidRPr="008B1795" w:rsidRDefault="008D5552" w:rsidP="008D555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FD9A1D0" w14:textId="77777777" w:rsidR="008D5552" w:rsidRDefault="008D5552" w:rsidP="008D555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3D91E11" w14:textId="77777777" w:rsidR="00052FF0" w:rsidRPr="0001250B" w:rsidRDefault="006C2E07" w:rsidP="008D5552">
      <w:pPr>
        <w:ind w:firstLineChars="2700" w:firstLine="5670"/>
        <w:rPr>
          <w:rFonts w:ascii="BIZ UD明朝 Medium" w:eastAsia="BIZ UD明朝 Medium" w:hAnsi="BIZ UD明朝 Medium"/>
        </w:rPr>
      </w:pPr>
      <w:r w:rsidRPr="0001250B">
        <w:rPr>
          <w:rFonts w:ascii="BIZ UD明朝 Medium" w:eastAsia="BIZ UD明朝 Medium" w:hAnsi="BIZ UD明朝 Medium" w:hint="eastAsia"/>
        </w:rPr>
        <w:t>北九州市子ども家庭局子育て支援課</w:t>
      </w:r>
    </w:p>
    <w:p w14:paraId="5B634738" w14:textId="77777777" w:rsidR="00052FF0" w:rsidRPr="0001250B" w:rsidRDefault="00052FF0" w:rsidP="007D4BBA">
      <w:pPr>
        <w:ind w:firstLineChars="3600" w:firstLine="7560"/>
        <w:rPr>
          <w:rFonts w:ascii="BIZ UD明朝 Medium" w:eastAsia="BIZ UD明朝 Medium" w:hAnsi="BIZ UD明朝 Medium"/>
        </w:rPr>
      </w:pPr>
      <w:r w:rsidRPr="0001250B">
        <w:rPr>
          <w:rFonts w:ascii="BIZ UD明朝 Medium" w:eastAsia="BIZ UD明朝 Medium" w:hAnsi="BIZ UD明朝 Medium" w:hint="eastAsia"/>
        </w:rPr>
        <w:t>担当</w:t>
      </w:r>
      <w:r w:rsidR="007D4BBA" w:rsidRPr="0001250B">
        <w:rPr>
          <w:rFonts w:ascii="BIZ UD明朝 Medium" w:eastAsia="BIZ UD明朝 Medium" w:hAnsi="BIZ UD明朝 Medium" w:hint="eastAsia"/>
        </w:rPr>
        <w:t xml:space="preserve">　　　　　</w:t>
      </w:r>
    </w:p>
    <w:p w14:paraId="0AB00F68" w14:textId="47F641EC" w:rsidR="007D4BBA" w:rsidRPr="0001250B" w:rsidRDefault="007D4BBA" w:rsidP="007D4BBA">
      <w:pPr>
        <w:ind w:firstLineChars="2800" w:firstLine="5880"/>
        <w:rPr>
          <w:rFonts w:ascii="BIZ UD明朝 Medium" w:eastAsia="BIZ UD明朝 Medium" w:hAnsi="BIZ UD明朝 Medium"/>
        </w:rPr>
      </w:pPr>
      <w:r w:rsidRPr="0001250B">
        <w:rPr>
          <w:rFonts w:ascii="BIZ UD明朝 Medium" w:eastAsia="BIZ UD明朝 Medium" w:hAnsi="BIZ UD明朝 Medium" w:hint="eastAsia"/>
        </w:rPr>
        <w:t>℡０９３－５８２－２</w:t>
      </w:r>
      <w:r w:rsidR="008B1795">
        <w:rPr>
          <w:rFonts w:ascii="BIZ UD明朝 Medium" w:eastAsia="BIZ UD明朝 Medium" w:hAnsi="BIZ UD明朝 Medium" w:hint="eastAsia"/>
        </w:rPr>
        <w:t>０８２</w:t>
      </w:r>
    </w:p>
    <w:sectPr w:rsidR="007D4BBA" w:rsidRPr="0001250B" w:rsidSect="002F4FFA">
      <w:pgSz w:w="11906" w:h="16838"/>
      <w:pgMar w:top="510" w:right="720" w:bottom="51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544A" w14:textId="77777777" w:rsidR="00FB2995" w:rsidRDefault="00FB2995" w:rsidP="00677DA7">
      <w:r>
        <w:separator/>
      </w:r>
    </w:p>
  </w:endnote>
  <w:endnote w:type="continuationSeparator" w:id="0">
    <w:p w14:paraId="1F648CAF" w14:textId="77777777" w:rsidR="00FB2995" w:rsidRDefault="00FB2995" w:rsidP="0067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AAC1" w14:textId="77777777" w:rsidR="00FB2995" w:rsidRDefault="00FB2995" w:rsidP="00677DA7">
      <w:r>
        <w:separator/>
      </w:r>
    </w:p>
  </w:footnote>
  <w:footnote w:type="continuationSeparator" w:id="0">
    <w:p w14:paraId="01CE5FC1" w14:textId="77777777" w:rsidR="00FB2995" w:rsidRDefault="00FB2995" w:rsidP="0067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7A2"/>
    <w:multiLevelType w:val="hybridMultilevel"/>
    <w:tmpl w:val="44EA27B0"/>
    <w:lvl w:ilvl="0" w:tplc="AC026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EF59C6"/>
    <w:multiLevelType w:val="hybridMultilevel"/>
    <w:tmpl w:val="E14A948A"/>
    <w:lvl w:ilvl="0" w:tplc="2E8C1D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637FA7"/>
    <w:multiLevelType w:val="hybridMultilevel"/>
    <w:tmpl w:val="A48ADE72"/>
    <w:lvl w:ilvl="0" w:tplc="349490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672AA3"/>
    <w:multiLevelType w:val="hybridMultilevel"/>
    <w:tmpl w:val="D9983AD0"/>
    <w:lvl w:ilvl="0" w:tplc="8B8E4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93F67"/>
    <w:multiLevelType w:val="hybridMultilevel"/>
    <w:tmpl w:val="2AB4925A"/>
    <w:lvl w:ilvl="0" w:tplc="F89AA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4622C4"/>
    <w:multiLevelType w:val="hybridMultilevel"/>
    <w:tmpl w:val="B60687DA"/>
    <w:lvl w:ilvl="0" w:tplc="6124177E">
      <w:start w:val="1"/>
      <w:numFmt w:val="aiueoFullWidth"/>
      <w:lvlText w:val="（%1）"/>
      <w:lvlJc w:val="left"/>
      <w:pPr>
        <w:ind w:left="10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 w15:restartNumberingAfterBreak="0">
    <w:nsid w:val="264D2435"/>
    <w:multiLevelType w:val="hybridMultilevel"/>
    <w:tmpl w:val="D504B912"/>
    <w:lvl w:ilvl="0" w:tplc="08E82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081FC4"/>
    <w:multiLevelType w:val="hybridMultilevel"/>
    <w:tmpl w:val="5748F776"/>
    <w:lvl w:ilvl="0" w:tplc="0554C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AA6CD2"/>
    <w:multiLevelType w:val="hybridMultilevel"/>
    <w:tmpl w:val="6400E316"/>
    <w:lvl w:ilvl="0" w:tplc="ABB020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CD725B"/>
    <w:multiLevelType w:val="hybridMultilevel"/>
    <w:tmpl w:val="0630D40A"/>
    <w:lvl w:ilvl="0" w:tplc="78327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9A275C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FC5320"/>
    <w:multiLevelType w:val="hybridMultilevel"/>
    <w:tmpl w:val="EB945080"/>
    <w:lvl w:ilvl="0" w:tplc="33BE5EE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F029C3"/>
    <w:multiLevelType w:val="hybridMultilevel"/>
    <w:tmpl w:val="1FF0C2EA"/>
    <w:lvl w:ilvl="0" w:tplc="4FC80F60">
      <w:start w:val="1"/>
      <w:numFmt w:val="decimalFullWidth"/>
      <w:lvlText w:val="%1，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301264"/>
    <w:multiLevelType w:val="hybridMultilevel"/>
    <w:tmpl w:val="C8AE47D4"/>
    <w:lvl w:ilvl="0" w:tplc="94D09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EA2EF4"/>
    <w:multiLevelType w:val="hybridMultilevel"/>
    <w:tmpl w:val="6396FA96"/>
    <w:lvl w:ilvl="0" w:tplc="01821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977E6E"/>
    <w:multiLevelType w:val="hybridMultilevel"/>
    <w:tmpl w:val="CCD6E60E"/>
    <w:lvl w:ilvl="0" w:tplc="48B49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EC393B"/>
    <w:multiLevelType w:val="hybridMultilevel"/>
    <w:tmpl w:val="B20A9F0C"/>
    <w:lvl w:ilvl="0" w:tplc="0A8E231E">
      <w:start w:val="1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157D61"/>
    <w:multiLevelType w:val="hybridMultilevel"/>
    <w:tmpl w:val="A5368D38"/>
    <w:lvl w:ilvl="0" w:tplc="6AA81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087033"/>
    <w:multiLevelType w:val="hybridMultilevel"/>
    <w:tmpl w:val="5A74851A"/>
    <w:lvl w:ilvl="0" w:tplc="A2EA8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0F0332"/>
    <w:multiLevelType w:val="hybridMultilevel"/>
    <w:tmpl w:val="60FC3E36"/>
    <w:lvl w:ilvl="0" w:tplc="731EA1FA">
      <w:start w:val="1"/>
      <w:numFmt w:val="aiueoFullWidth"/>
      <w:lvlText w:val="（%1）"/>
      <w:lvlJc w:val="left"/>
      <w:pPr>
        <w:ind w:left="1020" w:hanging="72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14"/>
  </w:num>
  <w:num w:numId="6">
    <w:abstractNumId w:val="16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3"/>
  </w:num>
  <w:num w:numId="12">
    <w:abstractNumId w:val="9"/>
  </w:num>
  <w:num w:numId="13">
    <w:abstractNumId w:val="11"/>
  </w:num>
  <w:num w:numId="14">
    <w:abstractNumId w:val="15"/>
  </w:num>
  <w:num w:numId="15">
    <w:abstractNumId w:val="17"/>
  </w:num>
  <w:num w:numId="16">
    <w:abstractNumId w:val="8"/>
  </w:num>
  <w:num w:numId="17">
    <w:abstractNumId w:val="18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76"/>
    <w:rsid w:val="00000F7F"/>
    <w:rsid w:val="00010D8C"/>
    <w:rsid w:val="0001250B"/>
    <w:rsid w:val="00034E33"/>
    <w:rsid w:val="000350C8"/>
    <w:rsid w:val="00052FF0"/>
    <w:rsid w:val="0006682B"/>
    <w:rsid w:val="000B1714"/>
    <w:rsid w:val="000D0317"/>
    <w:rsid w:val="000D6B25"/>
    <w:rsid w:val="001110ED"/>
    <w:rsid w:val="00120D72"/>
    <w:rsid w:val="001A3256"/>
    <w:rsid w:val="0022555A"/>
    <w:rsid w:val="002B1570"/>
    <w:rsid w:val="002C1564"/>
    <w:rsid w:val="002F4FFA"/>
    <w:rsid w:val="00307A9F"/>
    <w:rsid w:val="0031222E"/>
    <w:rsid w:val="003126CD"/>
    <w:rsid w:val="00316951"/>
    <w:rsid w:val="003545AD"/>
    <w:rsid w:val="00363687"/>
    <w:rsid w:val="00390A67"/>
    <w:rsid w:val="003A12E9"/>
    <w:rsid w:val="003D1553"/>
    <w:rsid w:val="003D3072"/>
    <w:rsid w:val="00401406"/>
    <w:rsid w:val="00455AB1"/>
    <w:rsid w:val="00484B00"/>
    <w:rsid w:val="00500541"/>
    <w:rsid w:val="005649A9"/>
    <w:rsid w:val="00586E6B"/>
    <w:rsid w:val="0059009B"/>
    <w:rsid w:val="005B7476"/>
    <w:rsid w:val="00616918"/>
    <w:rsid w:val="00621B49"/>
    <w:rsid w:val="00631E92"/>
    <w:rsid w:val="00634E8A"/>
    <w:rsid w:val="00640191"/>
    <w:rsid w:val="006411B2"/>
    <w:rsid w:val="00665321"/>
    <w:rsid w:val="00677DA7"/>
    <w:rsid w:val="006B3EF8"/>
    <w:rsid w:val="006C2E07"/>
    <w:rsid w:val="006C3494"/>
    <w:rsid w:val="006C74AB"/>
    <w:rsid w:val="006D5E4F"/>
    <w:rsid w:val="006F53A5"/>
    <w:rsid w:val="007205DC"/>
    <w:rsid w:val="007811E0"/>
    <w:rsid w:val="007A37D8"/>
    <w:rsid w:val="007D4BBA"/>
    <w:rsid w:val="007D7B72"/>
    <w:rsid w:val="00802660"/>
    <w:rsid w:val="008113F0"/>
    <w:rsid w:val="00820567"/>
    <w:rsid w:val="008473B1"/>
    <w:rsid w:val="00887987"/>
    <w:rsid w:val="008A6CEB"/>
    <w:rsid w:val="008B1795"/>
    <w:rsid w:val="008B6462"/>
    <w:rsid w:val="008D5552"/>
    <w:rsid w:val="008E62A5"/>
    <w:rsid w:val="00914A52"/>
    <w:rsid w:val="00950DFF"/>
    <w:rsid w:val="00983DA9"/>
    <w:rsid w:val="00993251"/>
    <w:rsid w:val="009C2035"/>
    <w:rsid w:val="009E0359"/>
    <w:rsid w:val="00A43214"/>
    <w:rsid w:val="00A70A60"/>
    <w:rsid w:val="00A93BED"/>
    <w:rsid w:val="00B141AC"/>
    <w:rsid w:val="00B1717F"/>
    <w:rsid w:val="00B740CC"/>
    <w:rsid w:val="00BA610D"/>
    <w:rsid w:val="00BB2BAB"/>
    <w:rsid w:val="00BC226D"/>
    <w:rsid w:val="00C15453"/>
    <w:rsid w:val="00C36484"/>
    <w:rsid w:val="00C61295"/>
    <w:rsid w:val="00C7467D"/>
    <w:rsid w:val="00CB3DD7"/>
    <w:rsid w:val="00CD3615"/>
    <w:rsid w:val="00CD79E4"/>
    <w:rsid w:val="00D26088"/>
    <w:rsid w:val="00E004D1"/>
    <w:rsid w:val="00E03497"/>
    <w:rsid w:val="00E075D5"/>
    <w:rsid w:val="00E23190"/>
    <w:rsid w:val="00E33E8F"/>
    <w:rsid w:val="00E37899"/>
    <w:rsid w:val="00E63C27"/>
    <w:rsid w:val="00E74955"/>
    <w:rsid w:val="00EA0927"/>
    <w:rsid w:val="00EA3079"/>
    <w:rsid w:val="00ED0050"/>
    <w:rsid w:val="00F1615F"/>
    <w:rsid w:val="00F25448"/>
    <w:rsid w:val="00F329BD"/>
    <w:rsid w:val="00F561D0"/>
    <w:rsid w:val="00F655A8"/>
    <w:rsid w:val="00F66608"/>
    <w:rsid w:val="00F82FDB"/>
    <w:rsid w:val="00F83254"/>
    <w:rsid w:val="00FA30DD"/>
    <w:rsid w:val="00FB2995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9D8E3B"/>
  <w15:docId w15:val="{F28DFC35-E2E2-4CE4-9E68-9AD1E9AC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39"/>
    <w:rsid w:val="005B7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677DA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77DA7"/>
  </w:style>
  <w:style w:type="paragraph" w:styleId="af4">
    <w:name w:val="footer"/>
    <w:basedOn w:val="a"/>
    <w:link w:val="af5"/>
    <w:uiPriority w:val="99"/>
    <w:unhideWhenUsed/>
    <w:rsid w:val="00677DA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77DA7"/>
  </w:style>
  <w:style w:type="paragraph" w:styleId="af6">
    <w:name w:val="Balloon Text"/>
    <w:basedOn w:val="a"/>
    <w:link w:val="af7"/>
    <w:uiPriority w:val="99"/>
    <w:semiHidden/>
    <w:unhideWhenUsed/>
    <w:rsid w:val="00FA3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FA3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Program%20Files%20(x86)/Microsoft%20Office/Templates/1041/Word%202010%20look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8637B-337E-4FF1-9315-C47E1F17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Pages>4</Pages>
  <Words>177</Words>
  <Characters>1011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